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99" w:rsidRDefault="007E3C99">
      <w:pPr>
        <w:pStyle w:val="Style1"/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实验室规章制度</w:t>
      </w:r>
    </w:p>
    <w:p w:rsidR="007E3C99" w:rsidRDefault="007E3C99">
      <w:pPr>
        <w:rPr>
          <w:rFonts w:ascii="华文楷体" w:eastAsia="华文楷体" w:hAnsi="华文楷体" w:cs="Times New Roman"/>
          <w:sz w:val="24"/>
          <w:szCs w:val="24"/>
        </w:rPr>
      </w:pPr>
    </w:p>
    <w:p w:rsidR="007E3C99" w:rsidRDefault="007E3C99" w:rsidP="00B31C47">
      <w:pPr>
        <w:numPr>
          <w:ilvl w:val="0"/>
          <w:numId w:val="1"/>
        </w:numPr>
        <w:spacing w:line="480" w:lineRule="auto"/>
        <w:ind w:left="31680" w:hangingChars="200" w:firstLine="31680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进入实验室的一切人员，必须严格遵守实验室的各项规章制度。</w:t>
      </w:r>
    </w:p>
    <w:p w:rsidR="007E3C99" w:rsidRDefault="007E3C99" w:rsidP="00B31C47">
      <w:pPr>
        <w:numPr>
          <w:ilvl w:val="0"/>
          <w:numId w:val="1"/>
        </w:numPr>
        <w:spacing w:line="480" w:lineRule="auto"/>
        <w:ind w:left="31680" w:hangingChars="200" w:firstLine="31680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一切无关人员，不得随意进入实验室和动用实验室仪器设备及工具。外来人员进入实验室必须经批准并有实验室人员陪同。</w:t>
      </w:r>
    </w:p>
    <w:p w:rsidR="007E3C99" w:rsidRDefault="007E3C99" w:rsidP="00B31C47">
      <w:pPr>
        <w:numPr>
          <w:ilvl w:val="0"/>
          <w:numId w:val="1"/>
        </w:numPr>
        <w:spacing w:line="480" w:lineRule="auto"/>
        <w:ind w:left="31680" w:hangingChars="200" w:firstLine="31680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进入实验室做实验时，必须要有关人员指导下方能操作。</w:t>
      </w:r>
    </w:p>
    <w:p w:rsidR="007E3C99" w:rsidRDefault="007E3C99" w:rsidP="00B31C47">
      <w:pPr>
        <w:numPr>
          <w:ilvl w:val="0"/>
          <w:numId w:val="1"/>
        </w:numPr>
        <w:spacing w:line="480" w:lineRule="auto"/>
        <w:ind w:left="31680" w:hangingChars="200" w:firstLine="31680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实验室内禁止吸烟、饮食。</w:t>
      </w:r>
    </w:p>
    <w:p w:rsidR="007E3C99" w:rsidRDefault="007E3C99" w:rsidP="00B31C47">
      <w:pPr>
        <w:numPr>
          <w:ilvl w:val="0"/>
          <w:numId w:val="1"/>
        </w:numPr>
        <w:spacing w:line="480" w:lineRule="auto"/>
        <w:ind w:left="31680" w:hangingChars="200" w:firstLine="31680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实验期间，如设备或仪器发生故障或意外事故，应立即停机，并及时报告实验室有关人员或有关部门。</w:t>
      </w:r>
    </w:p>
    <w:p w:rsidR="007E3C99" w:rsidRDefault="007E3C99" w:rsidP="00B31C47">
      <w:pPr>
        <w:numPr>
          <w:ilvl w:val="0"/>
          <w:numId w:val="1"/>
        </w:numPr>
        <w:spacing w:line="480" w:lineRule="auto"/>
        <w:ind w:left="31680" w:hangingChars="200" w:firstLine="31680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有关人员定期运转维护实验设备一次。</w:t>
      </w: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>
      <w:pPr>
        <w:rPr>
          <w:rFonts w:cs="Times New Roman"/>
        </w:rPr>
      </w:pPr>
    </w:p>
    <w:p w:rsidR="007E3C99" w:rsidRDefault="007E3C99" w:rsidP="009C766D">
      <w:pPr>
        <w:spacing w:afterLines="100" w:line="480" w:lineRule="auto"/>
        <w:jc w:val="right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电气与电子工程学院</w:t>
      </w:r>
      <w:bookmarkStart w:id="0" w:name="_GoBack"/>
      <w:bookmarkEnd w:id="0"/>
    </w:p>
    <w:p w:rsidR="007E3C99" w:rsidRPr="00CD4568" w:rsidRDefault="007E3C99" w:rsidP="009C766D">
      <w:pPr>
        <w:spacing w:afterLines="100" w:line="480" w:lineRule="auto"/>
        <w:jc w:val="right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2015</w:t>
      </w:r>
      <w:r>
        <w:rPr>
          <w:rFonts w:eastAsia="楷体_GB2312" w:cs="楷体_GB2312" w:hint="eastAsia"/>
          <w:b/>
          <w:bCs/>
          <w:sz w:val="28"/>
          <w:szCs w:val="28"/>
        </w:rPr>
        <w:t>年</w:t>
      </w:r>
      <w:r>
        <w:rPr>
          <w:rFonts w:eastAsia="楷体_GB2312"/>
          <w:b/>
          <w:bCs/>
          <w:sz w:val="28"/>
          <w:szCs w:val="28"/>
        </w:rPr>
        <w:t>5</w:t>
      </w:r>
      <w:r>
        <w:rPr>
          <w:rFonts w:eastAsia="楷体_GB2312" w:cs="楷体_GB2312" w:hint="eastAsia"/>
          <w:b/>
          <w:bCs/>
          <w:sz w:val="28"/>
          <w:szCs w:val="28"/>
        </w:rPr>
        <w:t>月</w:t>
      </w:r>
      <w:r>
        <w:rPr>
          <w:rFonts w:eastAsia="楷体_GB2312"/>
          <w:b/>
          <w:bCs/>
          <w:sz w:val="28"/>
          <w:szCs w:val="28"/>
        </w:rPr>
        <w:t>3</w:t>
      </w:r>
      <w:r>
        <w:rPr>
          <w:rFonts w:eastAsia="楷体_GB2312" w:cs="楷体_GB2312" w:hint="eastAsia"/>
          <w:b/>
          <w:bCs/>
          <w:sz w:val="28"/>
          <w:szCs w:val="28"/>
        </w:rPr>
        <w:t>日</w:t>
      </w:r>
    </w:p>
    <w:sectPr w:rsidR="007E3C99" w:rsidRPr="00CD4568" w:rsidSect="0094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491A"/>
    <w:multiLevelType w:val="singleLevel"/>
    <w:tmpl w:val="5730491A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B37671"/>
    <w:rsid w:val="00305CEE"/>
    <w:rsid w:val="006E548F"/>
    <w:rsid w:val="00725955"/>
    <w:rsid w:val="007E3C99"/>
    <w:rsid w:val="00835A48"/>
    <w:rsid w:val="00941471"/>
    <w:rsid w:val="009C766D"/>
    <w:rsid w:val="00B31C47"/>
    <w:rsid w:val="00B62583"/>
    <w:rsid w:val="00CD4568"/>
    <w:rsid w:val="01EB2C89"/>
    <w:rsid w:val="07DD3358"/>
    <w:rsid w:val="153F5A61"/>
    <w:rsid w:val="1F724E5F"/>
    <w:rsid w:val="58031AD7"/>
    <w:rsid w:val="5EB37671"/>
    <w:rsid w:val="64870B3C"/>
    <w:rsid w:val="7CE2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7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_Style 1"/>
    <w:basedOn w:val="Normal"/>
    <w:uiPriority w:val="99"/>
    <w:rsid w:val="009414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3</cp:revision>
  <dcterms:created xsi:type="dcterms:W3CDTF">2016-05-09T08:12:00Z</dcterms:created>
  <dcterms:modified xsi:type="dcterms:W3CDTF">2016-05-12T00:41:00Z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